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建筑与土木工程学院团委学生会干部报名表</w:t>
      </w:r>
    </w:p>
    <w:tbl>
      <w:tblPr>
        <w:tblStyle w:val="4"/>
        <w:tblpPr w:leftFromText="180" w:rightFromText="180" w:vertAnchor="text" w:tblpXSpec="center" w:tblpY="302"/>
        <w:tblW w:w="86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559"/>
        <w:gridCol w:w="1403"/>
        <w:gridCol w:w="735"/>
        <w:gridCol w:w="697"/>
        <w:gridCol w:w="1843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上学年平均成绩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4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学生工作经历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105"/>
        <w:jc w:val="left"/>
        <w:rPr>
          <w:szCs w:val="21"/>
        </w:rPr>
      </w:pPr>
    </w:p>
    <w:p/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A42F33"/>
    <w:rsid w:val="008F1064"/>
    <w:rsid w:val="00B63D90"/>
    <w:rsid w:val="00D5514C"/>
    <w:rsid w:val="24A42F33"/>
    <w:rsid w:val="29EE2693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119</Characters>
  <Lines>1</Lines>
  <Paragraphs>1</Paragraphs>
  <TotalTime>5</TotalTime>
  <ScaleCrop>false</ScaleCrop>
  <LinksUpToDate>false</LinksUpToDate>
  <CharactersWithSpaces>138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2018-06-01T08:43:00Z</dcterms:created>
  <dc:creator>Administrator</dc:creator>
  <cp:lastModifiedBy>A白芷A-</cp:lastModifiedBy>
  <dcterms:modified xsi:type="dcterms:W3CDTF">2021-04-19T16:02:00Z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8FB9CF45639E47F0817529B24E4683EE</vt:lpwstr>
  </property>
</Properties>
</file>