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2018年高校毕业生就业帮扶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名单公示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tbl>
      <w:tblPr>
        <w:tblStyle w:val="5"/>
        <w:tblpPr w:leftFromText="180" w:rightFromText="180" w:vertAnchor="text" w:horzAnchor="page" w:tblpX="1967" w:tblpY="150"/>
        <w:tblOverlap w:val="never"/>
        <w:tblW w:w="98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2516"/>
        <w:gridCol w:w="975"/>
        <w:gridCol w:w="2700"/>
        <w:gridCol w:w="672"/>
        <w:gridCol w:w="11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765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张衡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肖智严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杜婷婷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雷小波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马海比古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赵攀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彭超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赵雅琪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胡琴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余刘阳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邓攀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何凯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余发盛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王思宇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测绘工程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杨蓉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测绘工程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杨善福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布点阿依莫　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环境工程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潘峰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建筑与土木工程学院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李至丰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46" w:type="dxa"/>
          <w:trHeight w:val="680" w:hRule="atLeast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6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：（1）困难学生类型包含7种，分别是：1、就业困难；2、家庭困难；3、就业困难和家庭困难；4、残疾；5、就业困难和残疾；6、家庭困难和残疾；7、就业困难、家庭困难和残疾。请在表格中困难学生类型中填写对应编号。（2）请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日前将此表电子版发送至省教育厅就业指导中心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281054918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.com邮箱。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 xml:space="preserve">           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A379F"/>
    <w:rsid w:val="0D3A379F"/>
    <w:rsid w:val="10353E4B"/>
    <w:rsid w:val="10CA3E9A"/>
    <w:rsid w:val="13431077"/>
    <w:rsid w:val="1C980601"/>
    <w:rsid w:val="208926A7"/>
    <w:rsid w:val="21964C88"/>
    <w:rsid w:val="22115C92"/>
    <w:rsid w:val="24A45C28"/>
    <w:rsid w:val="303D567E"/>
    <w:rsid w:val="32B84BE3"/>
    <w:rsid w:val="345B729A"/>
    <w:rsid w:val="38F272CF"/>
    <w:rsid w:val="3DF21317"/>
    <w:rsid w:val="3F7E77E0"/>
    <w:rsid w:val="413A5562"/>
    <w:rsid w:val="4D716DDC"/>
    <w:rsid w:val="51EF338C"/>
    <w:rsid w:val="552E2D24"/>
    <w:rsid w:val="562002B2"/>
    <w:rsid w:val="58E45A10"/>
    <w:rsid w:val="5CAB0CCB"/>
    <w:rsid w:val="5CC92590"/>
    <w:rsid w:val="5EEF0BF8"/>
    <w:rsid w:val="65DE5669"/>
    <w:rsid w:val="681E4BED"/>
    <w:rsid w:val="6D535020"/>
    <w:rsid w:val="70E64D2F"/>
    <w:rsid w:val="71023343"/>
    <w:rsid w:val="74E21EDD"/>
    <w:rsid w:val="79002696"/>
    <w:rsid w:val="7F1A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2018-05-16T09:16:00Z</dcterms:created>
  <dc:creator>HUO</dc:creator>
  <cp:lastModifiedBy>Administrator</cp:lastModifiedBy>
  <dcterms:modified xsi:type="dcterms:W3CDTF">2018-08-20T07:37:39Z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